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1" w:rsidRDefault="00331B91">
      <w:pPr>
        <w:spacing w:line="360" w:lineRule="atLeast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SOLICITUD DE INSCRIPCION</w:t>
      </w:r>
    </w:p>
    <w:p w:rsidR="00331B91" w:rsidRDefault="00331B91">
      <w:pPr>
        <w:spacing w:line="360" w:lineRule="atLeast"/>
        <w:jc w:val="center"/>
        <w:rPr>
          <w:b/>
          <w:sz w:val="24"/>
        </w:rPr>
      </w:pP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FACULTAD: ---------------------------------------------------------------------------------------------------------.--------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Concurso para Docentes Efectivos en el cargo de: --------------------------------- Dedicación: 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Asignatura</w:t>
      </w:r>
      <w:r w:rsidR="0093301B">
        <w:rPr>
          <w:sz w:val="22"/>
        </w:rPr>
        <w:t xml:space="preserve"> - </w:t>
      </w:r>
      <w:proofErr w:type="spellStart"/>
      <w:r w:rsidR="0093301B">
        <w:rPr>
          <w:sz w:val="22"/>
        </w:rPr>
        <w:t>Area</w:t>
      </w:r>
      <w:proofErr w:type="spellEnd"/>
      <w:r>
        <w:rPr>
          <w:sz w:val="22"/>
        </w:rPr>
        <w:t>: ------------------------------------------------------------------------------------------------------------</w:t>
      </w:r>
      <w:r w:rsidR="0093301B">
        <w:rPr>
          <w:sz w:val="22"/>
        </w:rPr>
        <w:t>Orientación Docente: ---------------------------------------------------------------------------------------------------------</w:t>
      </w:r>
    </w:p>
    <w:p w:rsidR="0093301B" w:rsidRDefault="009330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Orientación en Investigación: 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Departamento de: 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Número de Resolución de Facultad declarando abierta la inscripción: ----------------- de fecha:  -----------------</w:t>
      </w:r>
    </w:p>
    <w:p w:rsidR="00331B91" w:rsidRDefault="00085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Período</w:t>
      </w:r>
      <w:r w:rsidR="00331B91">
        <w:rPr>
          <w:sz w:val="22"/>
        </w:rPr>
        <w:t xml:space="preserve"> de Inscripción: 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APELLIDO: 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NOMBRES: 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 xml:space="preserve">LUGAR Y FECHA DE NACIMIENTO:                             DATOS DE FILIACION: 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Día: ------- Mes: -------- Año:-------------                              Estado Civil: 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País o Nación: ------------------------------                              Nombre del Cónyuge: 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Provincia: ------------------------------------                             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Departamento/Partido: -------------------                               Hijo de: 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Localidad: -----------------------------------                              y de: ---------------------------------------------------</w:t>
      </w:r>
    </w:p>
    <w:p w:rsidR="00331B91" w:rsidRDefault="009B1D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E-mail:</w:t>
      </w:r>
      <w:r w:rsidR="00331B91">
        <w:rPr>
          <w:sz w:val="22"/>
        </w:rPr>
        <w:t>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jc w:val="center"/>
        <w:rPr>
          <w:sz w:val="22"/>
        </w:rPr>
      </w:pPr>
      <w:r>
        <w:rPr>
          <w:sz w:val="22"/>
        </w:rPr>
        <w:t>DOCUMENTOS DE IDENTIDAD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LE/DNI/LC N° -----------------------------                              Pasaporte N° 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D.M. N°: ------------------------------------                               C.I.N°: -------------------- Polic</w:t>
      </w:r>
      <w:r w:rsidR="00085F02">
        <w:rPr>
          <w:sz w:val="22"/>
        </w:rPr>
        <w:t>í</w:t>
      </w:r>
      <w:r>
        <w:rPr>
          <w:sz w:val="22"/>
        </w:rPr>
        <w:t>a: 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DOMICILIO REAL                                                                                                     CODIGO POSTAL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Calle: -------------------------------------------------------------------------------------------              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Número: -------------   Piso: -----------------    Departamento: --------------------   T</w:t>
      </w:r>
      <w:r w:rsidR="00085F02">
        <w:rPr>
          <w:sz w:val="22"/>
        </w:rPr>
        <w:t>e</w:t>
      </w:r>
      <w:r>
        <w:rPr>
          <w:sz w:val="22"/>
        </w:rPr>
        <w:t>l</w:t>
      </w:r>
      <w:r w:rsidR="00085F02">
        <w:rPr>
          <w:sz w:val="22"/>
        </w:rPr>
        <w:t>é</w:t>
      </w:r>
      <w:r>
        <w:rPr>
          <w:sz w:val="22"/>
        </w:rPr>
        <w:t>fono: 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Provincia: --------------------------------------    Departamento/Partido: 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Localidad: 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DOMICILIO CONSTITUIDO EN RIO CUARTO                                                       CODIGO POSTAL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Calle: -------------------------------------------------------------------------------------------                 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 xml:space="preserve">Número: ---------------------  Piso: ------------------   Departamento: -------------------  </w:t>
      </w:r>
      <w:proofErr w:type="spellStart"/>
      <w:r>
        <w:rPr>
          <w:sz w:val="22"/>
        </w:rPr>
        <w:t>Télefono</w:t>
      </w:r>
      <w:proofErr w:type="spellEnd"/>
      <w:r>
        <w:rPr>
          <w:sz w:val="22"/>
        </w:rPr>
        <w:t>: 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331B91" w:rsidRDefault="00331B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2"/>
        </w:rPr>
      </w:pPr>
    </w:p>
    <w:p w:rsidR="00331B91" w:rsidRDefault="00331B91">
      <w:pPr>
        <w:spacing w:line="360" w:lineRule="atLeast"/>
        <w:rPr>
          <w:sz w:val="22"/>
        </w:rPr>
      </w:pPr>
    </w:p>
    <w:p w:rsidR="00A94AE9" w:rsidRDefault="00A94AE9">
      <w:pPr>
        <w:spacing w:line="240" w:lineRule="atLeast"/>
        <w:jc w:val="both"/>
        <w:rPr>
          <w:sz w:val="22"/>
          <w:szCs w:val="22"/>
        </w:rPr>
      </w:pPr>
    </w:p>
    <w:p w:rsidR="00331B91" w:rsidRPr="005D13FE" w:rsidRDefault="00331B91">
      <w:pPr>
        <w:spacing w:line="240" w:lineRule="atLeast"/>
        <w:jc w:val="both"/>
        <w:rPr>
          <w:sz w:val="22"/>
          <w:szCs w:val="22"/>
        </w:rPr>
      </w:pPr>
      <w:r w:rsidRPr="005D13FE">
        <w:rPr>
          <w:sz w:val="22"/>
          <w:szCs w:val="22"/>
        </w:rPr>
        <w:lastRenderedPageBreak/>
        <w:t>A) Declaro bajo juramento no encontrarme comprendido en las causales de inhabilitación para el desempeño de cargos públicos.</w:t>
      </w:r>
    </w:p>
    <w:p w:rsidR="00331B91" w:rsidRPr="005D13FE" w:rsidRDefault="00331B91">
      <w:pPr>
        <w:spacing w:line="240" w:lineRule="atLeast"/>
        <w:jc w:val="both"/>
        <w:rPr>
          <w:sz w:val="22"/>
          <w:szCs w:val="22"/>
        </w:rPr>
      </w:pPr>
    </w:p>
    <w:p w:rsidR="00331B91" w:rsidRPr="005D13FE" w:rsidRDefault="00331B91">
      <w:pPr>
        <w:pStyle w:val="Textoindependiente"/>
        <w:rPr>
          <w:sz w:val="22"/>
          <w:szCs w:val="22"/>
        </w:rPr>
      </w:pPr>
      <w:r w:rsidRPr="005D13FE">
        <w:rPr>
          <w:sz w:val="22"/>
          <w:szCs w:val="22"/>
        </w:rPr>
        <w:t xml:space="preserve">B) La presente solicitud importa por parte del suscripto, el conocimiento y consecuente encuadramiento de las </w:t>
      </w:r>
      <w:r w:rsidR="005D13FE" w:rsidRPr="005D13FE">
        <w:rPr>
          <w:sz w:val="22"/>
          <w:szCs w:val="22"/>
        </w:rPr>
        <w:t>condiciones fijadas en</w:t>
      </w:r>
      <w:r w:rsidRPr="005D13FE">
        <w:rPr>
          <w:sz w:val="22"/>
          <w:szCs w:val="22"/>
        </w:rPr>
        <w:t xml:space="preserve"> </w:t>
      </w:r>
      <w:r w:rsidR="005D13FE" w:rsidRPr="005D13FE">
        <w:rPr>
          <w:sz w:val="22"/>
          <w:szCs w:val="22"/>
        </w:rPr>
        <w:t>el Régimen de</w:t>
      </w:r>
      <w:r w:rsidRPr="005D13FE">
        <w:rPr>
          <w:sz w:val="22"/>
          <w:szCs w:val="22"/>
        </w:rPr>
        <w:t xml:space="preserve"> Concursos Docentes aprobado por Resolución de Consejo Superior N° 003/00 </w:t>
      </w:r>
      <w:r w:rsidR="00313470" w:rsidRPr="005D13FE">
        <w:rPr>
          <w:sz w:val="22"/>
          <w:szCs w:val="22"/>
        </w:rPr>
        <w:t>y su</w:t>
      </w:r>
      <w:r w:rsidR="003F3D9D" w:rsidRPr="005D13FE">
        <w:rPr>
          <w:sz w:val="22"/>
          <w:szCs w:val="22"/>
        </w:rPr>
        <w:t>s</w:t>
      </w:r>
      <w:r w:rsidR="00313470" w:rsidRPr="005D13FE">
        <w:rPr>
          <w:sz w:val="22"/>
          <w:szCs w:val="22"/>
        </w:rPr>
        <w:t xml:space="preserve"> modificatoria</w:t>
      </w:r>
      <w:r w:rsidR="003F3D9D" w:rsidRPr="005D13FE">
        <w:rPr>
          <w:sz w:val="22"/>
          <w:szCs w:val="22"/>
        </w:rPr>
        <w:t>s</w:t>
      </w:r>
      <w:r w:rsidR="00313470" w:rsidRPr="005D13FE">
        <w:rPr>
          <w:sz w:val="22"/>
          <w:szCs w:val="22"/>
        </w:rPr>
        <w:t xml:space="preserve"> </w:t>
      </w:r>
      <w:proofErr w:type="spellStart"/>
      <w:r w:rsidR="00313470" w:rsidRPr="005D13FE">
        <w:rPr>
          <w:sz w:val="22"/>
          <w:szCs w:val="22"/>
        </w:rPr>
        <w:t>N</w:t>
      </w:r>
      <w:r w:rsidR="003F3D9D" w:rsidRPr="005D13FE">
        <w:rPr>
          <w:sz w:val="22"/>
          <w:szCs w:val="22"/>
        </w:rPr>
        <w:t>ros</w:t>
      </w:r>
      <w:proofErr w:type="spellEnd"/>
      <w:r w:rsidR="00313470" w:rsidRPr="005D13FE">
        <w:rPr>
          <w:sz w:val="22"/>
          <w:szCs w:val="22"/>
        </w:rPr>
        <w:t xml:space="preserve"> 159/02</w:t>
      </w:r>
      <w:r w:rsidR="00DE6FAB" w:rsidRPr="005D13FE">
        <w:rPr>
          <w:sz w:val="22"/>
          <w:szCs w:val="22"/>
        </w:rPr>
        <w:t>,</w:t>
      </w:r>
      <w:r w:rsidRPr="005D13FE">
        <w:rPr>
          <w:sz w:val="22"/>
          <w:szCs w:val="22"/>
        </w:rPr>
        <w:t xml:space="preserve"> </w:t>
      </w:r>
      <w:r w:rsidR="003F3D9D" w:rsidRPr="005D13FE">
        <w:rPr>
          <w:sz w:val="22"/>
          <w:szCs w:val="22"/>
        </w:rPr>
        <w:t xml:space="preserve">041/06 </w:t>
      </w:r>
      <w:r w:rsidR="005D13FE" w:rsidRPr="005D13FE">
        <w:rPr>
          <w:sz w:val="22"/>
          <w:szCs w:val="22"/>
        </w:rPr>
        <w:t>y</w:t>
      </w:r>
      <w:r w:rsidR="00DE6FAB" w:rsidRPr="005D13FE">
        <w:rPr>
          <w:sz w:val="22"/>
          <w:szCs w:val="22"/>
        </w:rPr>
        <w:t xml:space="preserve"> 060/08 </w:t>
      </w:r>
      <w:r w:rsidR="003F3D9D" w:rsidRPr="005D13FE">
        <w:rPr>
          <w:sz w:val="22"/>
          <w:szCs w:val="22"/>
        </w:rPr>
        <w:t xml:space="preserve">de Consejo Superior y </w:t>
      </w:r>
      <w:r w:rsidRPr="005D13FE">
        <w:rPr>
          <w:sz w:val="22"/>
          <w:szCs w:val="22"/>
        </w:rPr>
        <w:t>por Resolución de Consejo Directivo N° 046/00, aprobada por Resolución de Consejo Superior N° 195/00 se Reglamenta dicho Régimen.</w:t>
      </w:r>
    </w:p>
    <w:p w:rsidR="005D13FE" w:rsidRPr="005D13FE" w:rsidRDefault="005D13FE">
      <w:pPr>
        <w:pStyle w:val="Textoindependiente"/>
        <w:rPr>
          <w:sz w:val="22"/>
          <w:szCs w:val="22"/>
        </w:rPr>
      </w:pPr>
    </w:p>
    <w:p w:rsidR="005D13FE" w:rsidRPr="005D13FE" w:rsidRDefault="005D13FE" w:rsidP="005D13FE">
      <w:pPr>
        <w:pStyle w:val="Textoindependiente"/>
        <w:rPr>
          <w:sz w:val="22"/>
          <w:szCs w:val="22"/>
        </w:rPr>
      </w:pPr>
      <w:r w:rsidRPr="005D13FE">
        <w:rPr>
          <w:sz w:val="22"/>
          <w:szCs w:val="22"/>
        </w:rPr>
        <w:t xml:space="preserve">C) Cumplimentando con las anteriores reglamentaciones, el presente llamado se encuadra, además, en las Resolución Nº169/2020 de Consejo Superior y Resolución Nº019/2021 de Consejo Directivo por las cuales se aprueban las normas complementarias de la Reglamentación de Carrera Docente </w:t>
      </w:r>
      <w:r w:rsidRPr="005D13FE">
        <w:rPr>
          <w:color w:val="000000"/>
          <w:sz w:val="22"/>
          <w:szCs w:val="22"/>
        </w:rPr>
        <w:t xml:space="preserve">para la realización de manera </w:t>
      </w:r>
      <w:r w:rsidRPr="005D13FE">
        <w:rPr>
          <w:b/>
          <w:color w:val="000000"/>
          <w:sz w:val="22"/>
          <w:szCs w:val="22"/>
        </w:rPr>
        <w:t>virtual o mixta</w:t>
      </w:r>
      <w:r w:rsidRPr="005D1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los llamados a </w:t>
      </w:r>
      <w:proofErr w:type="spellStart"/>
      <w:r>
        <w:rPr>
          <w:sz w:val="22"/>
          <w:szCs w:val="22"/>
        </w:rPr>
        <w:t>concuros</w:t>
      </w:r>
      <w:proofErr w:type="spellEnd"/>
      <w:r>
        <w:rPr>
          <w:sz w:val="22"/>
          <w:szCs w:val="22"/>
        </w:rPr>
        <w:t xml:space="preserve"> </w:t>
      </w:r>
      <w:r w:rsidRPr="005D13FE">
        <w:rPr>
          <w:sz w:val="22"/>
          <w:szCs w:val="22"/>
        </w:rPr>
        <w:t>Docente</w:t>
      </w:r>
      <w:r>
        <w:rPr>
          <w:sz w:val="22"/>
          <w:szCs w:val="22"/>
        </w:rPr>
        <w:t>s</w:t>
      </w:r>
      <w:r w:rsidRPr="005D13FE">
        <w:rPr>
          <w:sz w:val="22"/>
          <w:szCs w:val="22"/>
        </w:rPr>
        <w:t>, entre otros, para la Facultad de Ingeniería de la U.N.R.C.</w:t>
      </w:r>
    </w:p>
    <w:p w:rsidR="00331B91" w:rsidRPr="005D13FE" w:rsidRDefault="00331B91">
      <w:pPr>
        <w:spacing w:line="240" w:lineRule="atLeast"/>
        <w:rPr>
          <w:sz w:val="22"/>
          <w:szCs w:val="22"/>
        </w:rPr>
      </w:pPr>
    </w:p>
    <w:p w:rsidR="00331B91" w:rsidRPr="005D13FE" w:rsidRDefault="005D13FE">
      <w:pPr>
        <w:spacing w:line="240" w:lineRule="atLeast"/>
        <w:rPr>
          <w:sz w:val="22"/>
          <w:szCs w:val="22"/>
        </w:rPr>
      </w:pPr>
      <w:r w:rsidRPr="005D13FE">
        <w:rPr>
          <w:sz w:val="22"/>
          <w:szCs w:val="22"/>
        </w:rPr>
        <w:t>D</w:t>
      </w:r>
      <w:r w:rsidR="00331B91" w:rsidRPr="005D13FE">
        <w:rPr>
          <w:sz w:val="22"/>
          <w:szCs w:val="22"/>
        </w:rPr>
        <w:t>) Sirva la presente de Declaración Jurada.</w:t>
      </w:r>
    </w:p>
    <w:p w:rsidR="00331B91" w:rsidRPr="005D13FE" w:rsidRDefault="00331B91">
      <w:pPr>
        <w:spacing w:line="240" w:lineRule="atLeast"/>
        <w:rPr>
          <w:sz w:val="22"/>
          <w:szCs w:val="22"/>
        </w:rPr>
      </w:pPr>
    </w:p>
    <w:p w:rsidR="00331B91" w:rsidRPr="005D13FE" w:rsidRDefault="00331B91">
      <w:pPr>
        <w:spacing w:line="240" w:lineRule="atLeast"/>
        <w:jc w:val="right"/>
        <w:rPr>
          <w:sz w:val="22"/>
          <w:szCs w:val="22"/>
        </w:rPr>
      </w:pPr>
      <w:r w:rsidRPr="005D13FE">
        <w:rPr>
          <w:sz w:val="22"/>
          <w:szCs w:val="22"/>
        </w:rPr>
        <w:t>RIO CUARTO, ........ de ................................... de 20....-</w:t>
      </w:r>
    </w:p>
    <w:p w:rsidR="00331B91" w:rsidRPr="005D13FE" w:rsidRDefault="00331B91">
      <w:pPr>
        <w:spacing w:line="240" w:lineRule="atLeast"/>
        <w:jc w:val="both"/>
        <w:rPr>
          <w:sz w:val="22"/>
          <w:szCs w:val="22"/>
        </w:rPr>
      </w:pPr>
      <w:r w:rsidRPr="005D13FE">
        <w:rPr>
          <w:sz w:val="22"/>
          <w:szCs w:val="22"/>
        </w:rPr>
        <w:t xml:space="preserve"> </w:t>
      </w:r>
    </w:p>
    <w:p w:rsidR="00331B91" w:rsidRPr="005D13FE" w:rsidRDefault="00331B91">
      <w:pPr>
        <w:spacing w:line="240" w:lineRule="atLeast"/>
        <w:rPr>
          <w:sz w:val="22"/>
          <w:szCs w:val="22"/>
        </w:rPr>
      </w:pPr>
      <w:r w:rsidRPr="005D13FE">
        <w:rPr>
          <w:sz w:val="22"/>
          <w:szCs w:val="22"/>
        </w:rPr>
        <w:t>Se agrega a la presente la siguiente documentación:</w:t>
      </w:r>
    </w:p>
    <w:p w:rsidR="00331B91" w:rsidRPr="005D13FE" w:rsidRDefault="00331B91">
      <w:pPr>
        <w:spacing w:line="240" w:lineRule="atLeast"/>
        <w:rPr>
          <w:sz w:val="22"/>
          <w:szCs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rPr>
          <w:sz w:val="22"/>
        </w:rPr>
      </w:pPr>
    </w:p>
    <w:p w:rsidR="00331B91" w:rsidRDefault="00331B91">
      <w:pPr>
        <w:spacing w:line="240" w:lineRule="atLeast"/>
        <w:jc w:val="right"/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331B91" w:rsidRDefault="00331B91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sz w:val="26"/>
        </w:rPr>
        <w:t xml:space="preserve">Firma del Aspirante </w:t>
      </w:r>
      <w:r>
        <w:rPr>
          <w:sz w:val="22"/>
        </w:rPr>
        <w:t xml:space="preserve">   </w:t>
      </w:r>
    </w:p>
    <w:p w:rsidR="00331B91" w:rsidRDefault="00331B91">
      <w:pPr>
        <w:spacing w:line="240" w:lineRule="atLeast"/>
        <w:jc w:val="both"/>
        <w:rPr>
          <w:sz w:val="26"/>
        </w:rPr>
      </w:pPr>
    </w:p>
    <w:p w:rsidR="00331B91" w:rsidRDefault="00331B91">
      <w:pPr>
        <w:spacing w:line="240" w:lineRule="atLeast"/>
        <w:jc w:val="both"/>
        <w:rPr>
          <w:sz w:val="26"/>
        </w:rPr>
      </w:pPr>
      <w:r>
        <w:rPr>
          <w:sz w:val="26"/>
        </w:rPr>
        <w:t>FACULTAD DE INGENIERIA</w:t>
      </w:r>
    </w:p>
    <w:p w:rsidR="00331B91" w:rsidRDefault="00331B91">
      <w:pPr>
        <w:spacing w:line="240" w:lineRule="atLeast"/>
        <w:jc w:val="both"/>
        <w:rPr>
          <w:sz w:val="22"/>
        </w:rPr>
      </w:pPr>
      <w:r>
        <w:rPr>
          <w:sz w:val="26"/>
        </w:rPr>
        <w:t>Fecha de Recepción:....</w:t>
      </w:r>
      <w:r>
        <w:rPr>
          <w:sz w:val="22"/>
        </w:rPr>
        <w:t>.......................................................................................................................</w:t>
      </w:r>
    </w:p>
    <w:p w:rsidR="00331B91" w:rsidRDefault="00331B91">
      <w:pPr>
        <w:spacing w:line="240" w:lineRule="atLeast"/>
        <w:jc w:val="both"/>
        <w:rPr>
          <w:sz w:val="22"/>
        </w:rPr>
      </w:pPr>
    </w:p>
    <w:p w:rsidR="00331B91" w:rsidRDefault="00331B91">
      <w:pPr>
        <w:spacing w:line="240" w:lineRule="atLeast"/>
        <w:jc w:val="both"/>
        <w:rPr>
          <w:sz w:val="22"/>
        </w:rPr>
      </w:pPr>
    </w:p>
    <w:p w:rsidR="00331B91" w:rsidRDefault="00331B91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                                 .......................................                       .................................................................</w:t>
      </w:r>
    </w:p>
    <w:p w:rsidR="00331B91" w:rsidRDefault="00331B91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sz w:val="26"/>
        </w:rPr>
        <w:t xml:space="preserve"> Firma                      </w:t>
      </w:r>
      <w:r>
        <w:rPr>
          <w:sz w:val="22"/>
        </w:rPr>
        <w:t xml:space="preserve">                      </w:t>
      </w:r>
      <w:proofErr w:type="spellStart"/>
      <w:r>
        <w:rPr>
          <w:sz w:val="26"/>
        </w:rPr>
        <w:t>Aclar.Firma</w:t>
      </w:r>
      <w:proofErr w:type="spellEnd"/>
      <w:r>
        <w:rPr>
          <w:sz w:val="26"/>
        </w:rPr>
        <w:t>, Función y cargo.</w:t>
      </w:r>
    </w:p>
    <w:p w:rsidR="00331B91" w:rsidRDefault="00331B91">
      <w:pPr>
        <w:spacing w:line="240" w:lineRule="atLeast"/>
        <w:jc w:val="both"/>
        <w:rPr>
          <w:sz w:val="22"/>
        </w:rPr>
      </w:pPr>
    </w:p>
    <w:p w:rsidR="00331B91" w:rsidRDefault="00331B91">
      <w:pPr>
        <w:spacing w:line="240" w:lineRule="atLeast"/>
        <w:jc w:val="both"/>
        <w:rPr>
          <w:sz w:val="22"/>
        </w:rPr>
      </w:pPr>
      <w:r>
        <w:rPr>
          <w:sz w:val="26"/>
        </w:rPr>
        <w:t>El llenado de la documentación de inscripción deberá ser efectuado a máquina (1 Original y 5 Copias). Cuando se acompaña constancia de los antecedentes invocados, estos podrán serlo en un solo ejemplar de copia la que deberá ser autenticada por la Coordinación Administrativa de la Facultad y permanecerá para consultarla en la Facultad.</w:t>
      </w:r>
      <w:r>
        <w:rPr>
          <w:sz w:val="22"/>
        </w:rPr>
        <w:t xml:space="preserve"> </w:t>
      </w:r>
    </w:p>
    <w:p w:rsidR="00331B91" w:rsidRDefault="00331B91">
      <w:pPr>
        <w:spacing w:line="240" w:lineRule="atLeast"/>
        <w:jc w:val="both"/>
        <w:rPr>
          <w:sz w:val="22"/>
        </w:rPr>
      </w:pPr>
    </w:p>
    <w:sectPr w:rsidR="00331B91" w:rsidSect="00035F72">
      <w:pgSz w:w="11907" w:h="16840" w:code="9"/>
      <w:pgMar w:top="170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8"/>
    <w:rsid w:val="00035F72"/>
    <w:rsid w:val="00085F02"/>
    <w:rsid w:val="002F01D4"/>
    <w:rsid w:val="00313470"/>
    <w:rsid w:val="00331B91"/>
    <w:rsid w:val="003F3D9D"/>
    <w:rsid w:val="00581B68"/>
    <w:rsid w:val="005D13FE"/>
    <w:rsid w:val="00875DE0"/>
    <w:rsid w:val="0093301B"/>
    <w:rsid w:val="009B1D42"/>
    <w:rsid w:val="00A94AE9"/>
    <w:rsid w:val="00DE6FAB"/>
    <w:rsid w:val="00F5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E8F09-8BC5-4806-B4B6-A4E69132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5D13FE"/>
    <w:pPr>
      <w:keepNext/>
      <w:spacing w:line="240" w:lineRule="exact"/>
      <w:outlineLvl w:val="0"/>
    </w:pPr>
    <w:rPr>
      <w:b/>
      <w:sz w:val="24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240" w:lineRule="atLeast"/>
      <w:jc w:val="both"/>
    </w:pPr>
    <w:rPr>
      <w:sz w:val="26"/>
    </w:rPr>
  </w:style>
  <w:style w:type="character" w:customStyle="1" w:styleId="Ttulo1Car">
    <w:name w:val="Título 1 Car"/>
    <w:link w:val="Ttulo1"/>
    <w:rsid w:val="005D13F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Planilla%20Concursos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Concursos-1.dot</Template>
  <TotalTime>1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cp:lastPrinted>2001-04-19T11:15:00Z</cp:lastPrinted>
  <dcterms:created xsi:type="dcterms:W3CDTF">2021-06-01T12:30:00Z</dcterms:created>
  <dcterms:modified xsi:type="dcterms:W3CDTF">2021-06-01T12:31:00Z</dcterms:modified>
</cp:coreProperties>
</file>