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1" w:rsidRDefault="00331B91">
      <w:pPr>
        <w:spacing w:line="360" w:lineRule="atLeast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SOLICITUD DE INSCRIPCION</w:t>
      </w:r>
    </w:p>
    <w:p w:rsidR="00331B91" w:rsidRDefault="00331B91">
      <w:pPr>
        <w:spacing w:line="360" w:lineRule="atLeast"/>
        <w:jc w:val="center"/>
        <w:rPr>
          <w:b/>
          <w:sz w:val="24"/>
        </w:rPr>
      </w:pP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FACULTAD: ---------------------------------------------------------------------------------------------------------</w:t>
      </w:r>
      <w:r w:rsidR="00292096">
        <w:t>--------</w:t>
      </w:r>
      <w:r w:rsidRPr="00FD10F2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Concurso para Docentes Efectivos en el cargo de: -------------------------------</w:t>
      </w:r>
      <w:r w:rsidR="00292096">
        <w:t>---</w:t>
      </w:r>
      <w:r w:rsidRPr="00FD10F2">
        <w:t>-- Dedicación: -</w:t>
      </w:r>
      <w:r w:rsidR="00292096">
        <w:t>----</w:t>
      </w:r>
      <w:r w:rsidRPr="00FD10F2">
        <w:t>---------------------</w:t>
      </w:r>
    </w:p>
    <w:p w:rsidR="00292096" w:rsidRDefault="00292096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Á</w:t>
      </w:r>
      <w:r w:rsidR="0093301B" w:rsidRPr="00FD10F2">
        <w:t>rea</w:t>
      </w:r>
      <w:r w:rsidR="00331B91" w:rsidRPr="00FD10F2">
        <w:t>: ------------------------------------------------------------------------------------------------------------</w:t>
      </w:r>
      <w:r>
        <w:t>-----------------------</w:t>
      </w:r>
    </w:p>
    <w:p w:rsidR="00331B91" w:rsidRPr="00FD10F2" w:rsidRDefault="0093301B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Orientación Docente: -------------------------------------------------------------</w:t>
      </w:r>
      <w:r w:rsidR="00292096">
        <w:t>---------------------------------------------------</w:t>
      </w:r>
    </w:p>
    <w:p w:rsidR="0093301B" w:rsidRPr="00FD10F2" w:rsidRDefault="0093301B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Orientación en Investigación: -----------------------------------------------------------------------------------------------</w:t>
      </w:r>
      <w:r w:rsidR="00292096">
        <w:t>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Departamento de: -------------------------------------------------------------------------------------------------------------</w:t>
      </w:r>
      <w:r w:rsidR="00292096">
        <w:t>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Número de Resolución de Facultad declarando abierta la inscripción: ----------------- de fecha:  -----------------</w:t>
      </w:r>
      <w:r w:rsidR="00292096">
        <w:t>-------</w:t>
      </w:r>
    </w:p>
    <w:p w:rsidR="00331B91" w:rsidRPr="00FD10F2" w:rsidRDefault="00085F02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Período</w:t>
      </w:r>
      <w:r w:rsidR="00331B91" w:rsidRPr="00FD10F2">
        <w:t xml:space="preserve"> de Inscripción: ------------------------------------------------------------------------------------------------------</w:t>
      </w:r>
      <w:r w:rsidR="00292096">
        <w:t>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APELLIDO</w:t>
      </w:r>
      <w:r w:rsidR="00814C18">
        <w:t>S</w:t>
      </w:r>
      <w:r w:rsidRPr="00FD10F2">
        <w:t>: ----------------------------------------------NOMBRES: </w:t>
      </w:r>
      <w:r w:rsidR="00814C18" w:rsidRPr="00FD10F2">
        <w:t xml:space="preserve"> </w:t>
      </w:r>
      <w:r w:rsidRPr="00FD10F2">
        <w:t>-</w:t>
      </w:r>
      <w:r w:rsidR="00814C18">
        <w:t>--------------------------------------------------------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 xml:space="preserve">LUGAR Y FECHA DE NACIMIENTO:                             DATOS DE FILIACION: 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Día: ------- Mes: -------- Año:-------------                              Estado Civil: ------------------------------------------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País o Nación: ------------------------------                              Nombre del Cónyuge: -------------------------------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Provincia: ------------------------------------                             ----------------------------------------------------------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Departamento/Partido: -------------------                               Hijo de: ------------------------------------------------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Localidad: -----------------------------------                              y de: ---------------------------------------------------</w:t>
      </w:r>
      <w:r w:rsidR="00814C18">
        <w:t>--------</w:t>
      </w:r>
    </w:p>
    <w:p w:rsidR="00FD10F2" w:rsidRPr="00FD10F2" w:rsidRDefault="00FD10F2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E-mail: ---------------------------------------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DOCUMENTOS DE IDENTIDAD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LE/DNI/LC N° -----------------------------                              Pasaporte N° ----------------------------------------</w:t>
      </w:r>
      <w:r w:rsidR="00814C18">
        <w:t>---------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 xml:space="preserve">D.M. N°: ------------------------------------                               </w:t>
      </w:r>
      <w:proofErr w:type="spellStart"/>
      <w:r w:rsidRPr="00FD10F2">
        <w:t>C.I.N°</w:t>
      </w:r>
      <w:proofErr w:type="spellEnd"/>
      <w:r w:rsidRPr="00FD10F2">
        <w:t>: -------------------- Polic</w:t>
      </w:r>
      <w:r w:rsidR="00085F02" w:rsidRPr="00FD10F2">
        <w:t>í</w:t>
      </w:r>
      <w:r w:rsidRPr="00FD10F2">
        <w:t>a: 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DOMICILIO REAL                                                                                                     CODIGO POSTAL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Calle: -------------------------------------------------------------------------------------              --------------------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Número: -------------   Piso: -----------------    Departamento: --------------------   T</w:t>
      </w:r>
      <w:r w:rsidR="00085F02" w:rsidRPr="00FD10F2">
        <w:t>e</w:t>
      </w:r>
      <w:r w:rsidRPr="00FD10F2">
        <w:t>l</w:t>
      </w:r>
      <w:r w:rsidR="00085F02" w:rsidRPr="00FD10F2">
        <w:t>é</w:t>
      </w:r>
      <w:r w:rsidRPr="00FD10F2">
        <w:t>fono: ------------------------</w:t>
      </w:r>
      <w:r w:rsidR="00814C18">
        <w:t>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Provincia: --------------------------------------    Departamento/Partido: ------------------------------------------------</w:t>
      </w:r>
      <w:r w:rsidR="00814C18">
        <w:t>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Localidad: --------------------------------------------------------------------------------------------------------------------</w:t>
      </w:r>
      <w:r w:rsidR="00814C18">
        <w:t>--------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DOMICILIO CONSTITUIDO EN RIO CUARTO                                                       CODIGO POSTAL</w:t>
      </w:r>
    </w:p>
    <w:p w:rsidR="00331B91" w:rsidRPr="00FD10F2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>Calle: -------------------------------------------------------------------------------------------                 -----------------</w:t>
      </w:r>
    </w:p>
    <w:p w:rsidR="00331B91" w:rsidRDefault="00331B91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 w:rsidRPr="00FD10F2">
        <w:t xml:space="preserve">Número: ---------------------  Piso: ------------------   Departamento: -------------------  </w:t>
      </w:r>
      <w:proofErr w:type="spellStart"/>
      <w:r w:rsidRPr="00FD10F2">
        <w:t>Télefono</w:t>
      </w:r>
      <w:proofErr w:type="spellEnd"/>
      <w:r w:rsidRPr="00FD10F2">
        <w:t>: ------------------</w:t>
      </w:r>
    </w:p>
    <w:p w:rsidR="00814C18" w:rsidRDefault="00FD10F2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Demandas específicas de adaptaciones tales como intérprete, movilidad u otras, en caso de que correspondiese: ----</w:t>
      </w:r>
    </w:p>
    <w:p w:rsidR="00FD10F2" w:rsidRPr="00FD10F2" w:rsidRDefault="00292096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-----</w:t>
      </w:r>
      <w:r w:rsidR="00814C18">
        <w:t>-------------------------------------------------------------------------------------------------------------------------------------</w:t>
      </w:r>
      <w:r w:rsidR="00FD10F2">
        <w:t xml:space="preserve"> </w:t>
      </w:r>
    </w:p>
    <w:p w:rsidR="00FD10F2" w:rsidRDefault="00FD10F2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Certi</w:t>
      </w:r>
      <w:r w:rsidR="00292096">
        <w:t>f</w:t>
      </w:r>
      <w:r>
        <w:t>icado Único de Discapacida</w:t>
      </w:r>
      <w:r w:rsidR="00292096">
        <w:t>d</w:t>
      </w:r>
      <w:r>
        <w:t>, si correspondiese: -----------------------------------------------------------------------</w:t>
      </w:r>
      <w:r w:rsidR="00814C18">
        <w:t>-</w:t>
      </w:r>
    </w:p>
    <w:p w:rsidR="00FD10F2" w:rsidRDefault="00FD10F2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Mención pormenorizada y documentada de</w:t>
      </w:r>
      <w:r w:rsidR="00292096">
        <w:t xml:space="preserve"> </w:t>
      </w:r>
      <w:r>
        <w:t>los elementos que permitan valorar</w:t>
      </w:r>
      <w:r w:rsidR="00292096">
        <w:t xml:space="preserve"> </w:t>
      </w:r>
      <w:r>
        <w:t>la</w:t>
      </w:r>
      <w:r w:rsidR="00292096">
        <w:t xml:space="preserve"> </w:t>
      </w:r>
      <w:r>
        <w:t>capacidad</w:t>
      </w:r>
      <w:r w:rsidR="00292096">
        <w:t xml:space="preserve"> </w:t>
      </w:r>
      <w:r>
        <w:t>académica (Docencia</w:t>
      </w:r>
      <w:r w:rsidR="00292096">
        <w:t>-Investigación-Extensión-Servicios y Función de Conducción Universitaria) del Aspirante, a saber: --------------------</w:t>
      </w:r>
    </w:p>
    <w:p w:rsidR="00292096" w:rsidRPr="00FD10F2" w:rsidRDefault="00292096" w:rsidP="00FD10F2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360" w:lineRule="atLeast"/>
      </w:pPr>
      <w:r>
        <w:t>----------------------------------------------------------------------------------------------------------------------------------------</w:t>
      </w:r>
      <w:r w:rsidR="00814C18">
        <w:t>---</w:t>
      </w:r>
    </w:p>
    <w:p w:rsidR="00331B91" w:rsidRDefault="00331B91">
      <w:pPr>
        <w:spacing w:line="360" w:lineRule="atLeast"/>
        <w:rPr>
          <w:sz w:val="22"/>
        </w:rPr>
      </w:pPr>
    </w:p>
    <w:p w:rsidR="00331B91" w:rsidRDefault="00331B91">
      <w:pPr>
        <w:spacing w:line="360" w:lineRule="atLeast"/>
        <w:rPr>
          <w:sz w:val="22"/>
        </w:rPr>
      </w:pPr>
    </w:p>
    <w:p w:rsidR="00331B91" w:rsidRPr="000B72DA" w:rsidRDefault="00331B91">
      <w:pPr>
        <w:spacing w:line="240" w:lineRule="atLeast"/>
        <w:jc w:val="both"/>
      </w:pPr>
      <w:r w:rsidRPr="000B72DA">
        <w:lastRenderedPageBreak/>
        <w:t>A) Declaro bajo juramento no encontrarme comprendido en las causales de inhabilitación para el desempeño de cargos públicos.</w:t>
      </w:r>
    </w:p>
    <w:p w:rsidR="00331B91" w:rsidRPr="000B72DA" w:rsidRDefault="00331B91">
      <w:pPr>
        <w:spacing w:line="240" w:lineRule="atLeast"/>
        <w:jc w:val="both"/>
      </w:pPr>
    </w:p>
    <w:p w:rsidR="00331B91" w:rsidRPr="000B72DA" w:rsidRDefault="00331B91">
      <w:pPr>
        <w:pStyle w:val="Textoindependiente"/>
        <w:rPr>
          <w:sz w:val="20"/>
        </w:rPr>
      </w:pPr>
      <w:r w:rsidRPr="000B72DA">
        <w:rPr>
          <w:sz w:val="20"/>
        </w:rPr>
        <w:t xml:space="preserve">B) La presente solicitud importa por parte del suscripto, el conocimiento y consecuente encuadramiento de las condiciones  fijadas  en el  Régimen  de  Concursos  Docentes  aprobado por Resolución de Consejo Superior N° 003/00 </w:t>
      </w:r>
      <w:r w:rsidR="00313470" w:rsidRPr="000B72DA">
        <w:rPr>
          <w:sz w:val="20"/>
        </w:rPr>
        <w:t>y su</w:t>
      </w:r>
      <w:r w:rsidR="003F3D9D" w:rsidRPr="000B72DA">
        <w:rPr>
          <w:sz w:val="20"/>
        </w:rPr>
        <w:t>s</w:t>
      </w:r>
      <w:r w:rsidR="00313470" w:rsidRPr="000B72DA">
        <w:rPr>
          <w:sz w:val="20"/>
        </w:rPr>
        <w:t xml:space="preserve"> modificatoria</w:t>
      </w:r>
      <w:r w:rsidR="003F3D9D" w:rsidRPr="000B72DA">
        <w:rPr>
          <w:sz w:val="20"/>
        </w:rPr>
        <w:t>s</w:t>
      </w:r>
      <w:r w:rsidR="00313470" w:rsidRPr="000B72DA">
        <w:rPr>
          <w:sz w:val="20"/>
        </w:rPr>
        <w:t xml:space="preserve"> </w:t>
      </w:r>
      <w:proofErr w:type="spellStart"/>
      <w:r w:rsidR="00313470" w:rsidRPr="000B72DA">
        <w:rPr>
          <w:sz w:val="20"/>
        </w:rPr>
        <w:t>N</w:t>
      </w:r>
      <w:r w:rsidR="003F3D9D" w:rsidRPr="000B72DA">
        <w:rPr>
          <w:sz w:val="20"/>
        </w:rPr>
        <w:t>ros</w:t>
      </w:r>
      <w:proofErr w:type="spellEnd"/>
      <w:r w:rsidR="00313470" w:rsidRPr="000B72DA">
        <w:rPr>
          <w:sz w:val="20"/>
        </w:rPr>
        <w:t xml:space="preserve"> 159/02</w:t>
      </w:r>
      <w:r w:rsidR="00DE6FAB" w:rsidRPr="000B72DA">
        <w:rPr>
          <w:sz w:val="20"/>
        </w:rPr>
        <w:t>,</w:t>
      </w:r>
      <w:r w:rsidRPr="000B72DA">
        <w:rPr>
          <w:sz w:val="20"/>
        </w:rPr>
        <w:t xml:space="preserve"> </w:t>
      </w:r>
      <w:r w:rsidR="00814C18" w:rsidRPr="000B72DA">
        <w:rPr>
          <w:sz w:val="20"/>
        </w:rPr>
        <w:t>126/04, 041/06,</w:t>
      </w:r>
      <w:r w:rsidR="00DE6FAB" w:rsidRPr="000B72DA">
        <w:rPr>
          <w:sz w:val="20"/>
        </w:rPr>
        <w:t xml:space="preserve"> 060/08</w:t>
      </w:r>
      <w:r w:rsidR="00814C18" w:rsidRPr="000B72DA">
        <w:rPr>
          <w:sz w:val="20"/>
        </w:rPr>
        <w:t>, 200/22 y 275/22</w:t>
      </w:r>
      <w:r w:rsidR="00DE6FAB" w:rsidRPr="000B72DA">
        <w:rPr>
          <w:sz w:val="20"/>
        </w:rPr>
        <w:t xml:space="preserve"> </w:t>
      </w:r>
      <w:r w:rsidR="003F3D9D" w:rsidRPr="000B72DA">
        <w:rPr>
          <w:sz w:val="20"/>
        </w:rPr>
        <w:t xml:space="preserve">de Consejo Superior </w:t>
      </w:r>
      <w:r w:rsidR="00814C18" w:rsidRPr="000B72DA">
        <w:rPr>
          <w:sz w:val="20"/>
        </w:rPr>
        <w:t xml:space="preserve">se establece el Régimen de Concurso </w:t>
      </w:r>
      <w:r w:rsidR="003F3D9D" w:rsidRPr="000B72DA">
        <w:rPr>
          <w:sz w:val="20"/>
        </w:rPr>
        <w:t xml:space="preserve">y </w:t>
      </w:r>
      <w:r w:rsidRPr="000B72DA">
        <w:rPr>
          <w:sz w:val="20"/>
        </w:rPr>
        <w:t>por Resolución de Consejo Directivo N° 046/00, aprobada por Resolución de Consejo Superior N° 195/00</w:t>
      </w:r>
      <w:r w:rsidR="0072624E" w:rsidRPr="000B72DA">
        <w:rPr>
          <w:sz w:val="20"/>
        </w:rPr>
        <w:t xml:space="preserve"> y su modificatoria </w:t>
      </w:r>
      <w:r w:rsidR="005D6DA2" w:rsidRPr="000B72DA">
        <w:rPr>
          <w:sz w:val="20"/>
        </w:rPr>
        <w:t>Resolución de Consejo Directivo Nº060/18, ratificada por Resolución Nº266/18 de Consejo Superior,</w:t>
      </w:r>
      <w:r w:rsidRPr="000B72DA">
        <w:rPr>
          <w:sz w:val="20"/>
        </w:rPr>
        <w:t xml:space="preserve"> se Reglamenta dicho Régimen.</w:t>
      </w:r>
    </w:p>
    <w:p w:rsidR="00BD4F59" w:rsidRPr="000B72DA" w:rsidRDefault="005D6DA2">
      <w:pPr>
        <w:pStyle w:val="Textoindependiente"/>
        <w:rPr>
          <w:sz w:val="20"/>
        </w:rPr>
      </w:pPr>
      <w:r w:rsidRPr="000B72DA">
        <w:rPr>
          <w:sz w:val="20"/>
        </w:rPr>
        <w:t xml:space="preserve">Además, por Resolución Nº076/22 de Consejo Superior se establece que la participación virtual, síncrona por videoconferencia, de los miembros externos a la UNRC que </w:t>
      </w:r>
      <w:r w:rsidR="00260DF5" w:rsidRPr="000B72DA">
        <w:rPr>
          <w:sz w:val="20"/>
        </w:rPr>
        <w:t xml:space="preserve">conforman jurados de concursos y promociones docentes no afecta ni se contrapone con lo normado por la Resolución de Consejo Superior </w:t>
      </w:r>
      <w:r w:rsidR="000B72DA" w:rsidRPr="000B72DA">
        <w:rPr>
          <w:sz w:val="20"/>
        </w:rPr>
        <w:t xml:space="preserve">Nº003/00 </w:t>
      </w:r>
      <w:r w:rsidR="00260DF5" w:rsidRPr="000B72DA">
        <w:rPr>
          <w:sz w:val="20"/>
        </w:rPr>
        <w:t>y sus modificatorias.</w:t>
      </w:r>
    </w:p>
    <w:p w:rsidR="005D6DA2" w:rsidRPr="000B72DA" w:rsidRDefault="005D6DA2">
      <w:pPr>
        <w:pStyle w:val="Textoindependiente"/>
        <w:rPr>
          <w:sz w:val="20"/>
        </w:rPr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  <w:r w:rsidRPr="000B72DA">
        <w:t>C) Sirva la presente de Declaración Jurada.</w:t>
      </w: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  <w:jc w:val="right"/>
      </w:pPr>
      <w:r w:rsidRPr="000B72DA">
        <w:t>RIO CUARTO, ........ de ................................... de 20....-</w:t>
      </w:r>
    </w:p>
    <w:p w:rsidR="00331B91" w:rsidRPr="000B72DA" w:rsidRDefault="00331B91">
      <w:pPr>
        <w:spacing w:line="240" w:lineRule="atLeast"/>
        <w:jc w:val="both"/>
      </w:pPr>
      <w:r w:rsidRPr="000B72DA">
        <w:t xml:space="preserve"> </w:t>
      </w:r>
    </w:p>
    <w:p w:rsidR="00331B91" w:rsidRPr="000B72DA" w:rsidRDefault="00331B91">
      <w:pPr>
        <w:spacing w:line="240" w:lineRule="atLeast"/>
      </w:pPr>
      <w:r w:rsidRPr="000B72DA">
        <w:t>Se agrega a la presente la siguiente documentación:</w:t>
      </w: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Default="00331B91">
      <w:pPr>
        <w:spacing w:line="240" w:lineRule="atLeast"/>
      </w:pPr>
    </w:p>
    <w:p w:rsidR="000B72DA" w:rsidRDefault="000B72DA">
      <w:pPr>
        <w:spacing w:line="240" w:lineRule="atLeast"/>
      </w:pPr>
    </w:p>
    <w:p w:rsidR="000B72DA" w:rsidRDefault="000B72DA">
      <w:pPr>
        <w:spacing w:line="240" w:lineRule="atLeast"/>
      </w:pPr>
    </w:p>
    <w:p w:rsidR="000B72DA" w:rsidRDefault="000B72DA">
      <w:pPr>
        <w:spacing w:line="240" w:lineRule="atLeast"/>
      </w:pPr>
    </w:p>
    <w:p w:rsidR="000B72DA" w:rsidRDefault="000B72DA">
      <w:pPr>
        <w:spacing w:line="240" w:lineRule="atLeast"/>
      </w:pPr>
    </w:p>
    <w:p w:rsidR="000B72DA" w:rsidRDefault="000B72DA">
      <w:pPr>
        <w:spacing w:line="240" w:lineRule="atLeast"/>
      </w:pPr>
    </w:p>
    <w:p w:rsidR="000B72DA" w:rsidRPr="000B72DA" w:rsidRDefault="000B72DA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</w:pPr>
    </w:p>
    <w:p w:rsidR="00331B91" w:rsidRPr="000B72DA" w:rsidRDefault="00331B91">
      <w:pPr>
        <w:spacing w:line="240" w:lineRule="atLeast"/>
        <w:jc w:val="right"/>
      </w:pPr>
      <w:r w:rsidRPr="000B72DA">
        <w:t>..................................................................</w:t>
      </w:r>
    </w:p>
    <w:p w:rsidR="00331B91" w:rsidRPr="000B72DA" w:rsidRDefault="00331B91">
      <w:pPr>
        <w:spacing w:line="240" w:lineRule="atLeast"/>
        <w:jc w:val="both"/>
      </w:pPr>
      <w:r w:rsidRPr="000B72DA">
        <w:t xml:space="preserve">                                                                                                             </w:t>
      </w:r>
      <w:r w:rsidR="000B72DA">
        <w:t xml:space="preserve">                                </w:t>
      </w:r>
      <w:r w:rsidRPr="000B72DA">
        <w:t xml:space="preserve"> Firma del Aspirante    </w:t>
      </w:r>
    </w:p>
    <w:p w:rsidR="00331B91" w:rsidRPr="000B72DA" w:rsidRDefault="00331B91">
      <w:pPr>
        <w:spacing w:line="240" w:lineRule="atLeast"/>
        <w:jc w:val="both"/>
      </w:pPr>
    </w:p>
    <w:p w:rsidR="00331B91" w:rsidRPr="000B72DA" w:rsidRDefault="00331B91">
      <w:pPr>
        <w:spacing w:line="240" w:lineRule="atLeast"/>
        <w:jc w:val="both"/>
      </w:pPr>
      <w:r w:rsidRPr="000B72DA">
        <w:t>FACULTAD DE INGENIERIA</w:t>
      </w:r>
    </w:p>
    <w:p w:rsidR="00331B91" w:rsidRPr="000B72DA" w:rsidRDefault="00331B91">
      <w:pPr>
        <w:spacing w:line="240" w:lineRule="atLeast"/>
        <w:jc w:val="both"/>
      </w:pPr>
      <w:r w:rsidRPr="000B72DA">
        <w:t>Fecha de Recepción:...........................................................................................................................</w:t>
      </w:r>
      <w:r w:rsidR="000B72DA">
        <w:t>....................................</w:t>
      </w:r>
    </w:p>
    <w:p w:rsidR="00331B91" w:rsidRPr="000B72DA" w:rsidRDefault="00331B91">
      <w:pPr>
        <w:spacing w:line="240" w:lineRule="atLeast"/>
        <w:jc w:val="both"/>
      </w:pPr>
    </w:p>
    <w:p w:rsidR="00331B91" w:rsidRPr="000B72DA" w:rsidRDefault="00331B91">
      <w:pPr>
        <w:spacing w:line="240" w:lineRule="atLeast"/>
        <w:jc w:val="both"/>
      </w:pPr>
    </w:p>
    <w:p w:rsidR="00331B91" w:rsidRPr="000B72DA" w:rsidRDefault="00331B91">
      <w:pPr>
        <w:spacing w:line="240" w:lineRule="atLeast"/>
        <w:jc w:val="both"/>
      </w:pPr>
      <w:r w:rsidRPr="000B72DA">
        <w:t xml:space="preserve">                               </w:t>
      </w:r>
      <w:r w:rsidR="000B72DA">
        <w:t xml:space="preserve">                                </w:t>
      </w:r>
      <w:r w:rsidRPr="000B72DA">
        <w:t xml:space="preserve">  .......................................                       .................................................................</w:t>
      </w:r>
    </w:p>
    <w:p w:rsidR="00331B91" w:rsidRPr="000B72DA" w:rsidRDefault="00331B91">
      <w:pPr>
        <w:spacing w:line="240" w:lineRule="atLeast"/>
        <w:jc w:val="both"/>
      </w:pPr>
      <w:r w:rsidRPr="000B72DA">
        <w:t xml:space="preserve">                                 </w:t>
      </w:r>
      <w:r w:rsidR="000B72DA">
        <w:t xml:space="preserve"> </w:t>
      </w:r>
      <w:r w:rsidRPr="000B72DA">
        <w:t xml:space="preserve">              </w:t>
      </w:r>
      <w:r w:rsidR="000B72DA">
        <w:t xml:space="preserve">                                </w:t>
      </w:r>
      <w:r w:rsidRPr="000B72DA">
        <w:t xml:space="preserve">Firma                                          </w:t>
      </w:r>
      <w:r w:rsidR="000B72DA">
        <w:t xml:space="preserve">   </w:t>
      </w:r>
      <w:r w:rsidRPr="000B72DA">
        <w:t xml:space="preserve">  </w:t>
      </w:r>
      <w:proofErr w:type="spellStart"/>
      <w:r w:rsidRPr="000B72DA">
        <w:t>Aclar.Firma</w:t>
      </w:r>
      <w:proofErr w:type="spellEnd"/>
      <w:r w:rsidRPr="000B72DA">
        <w:t>, Función y cargo.</w:t>
      </w:r>
    </w:p>
    <w:p w:rsidR="00331B91" w:rsidRPr="000B72DA" w:rsidRDefault="00331B91">
      <w:pPr>
        <w:spacing w:line="240" w:lineRule="atLeast"/>
        <w:jc w:val="both"/>
      </w:pPr>
    </w:p>
    <w:p w:rsidR="00331B91" w:rsidRPr="000B72DA" w:rsidRDefault="00331B91">
      <w:pPr>
        <w:spacing w:line="240" w:lineRule="atLeast"/>
        <w:jc w:val="both"/>
      </w:pPr>
      <w:r w:rsidRPr="000B72DA">
        <w:t xml:space="preserve">El llenado de la documentación de inscripción deberá ser efectuado a máquina (1 Original y 5 Copias). Cuando se acompaña constancia de los antecedentes invocados, estos podrán serlo en un solo ejemplar de copia la que deberá ser autenticada por la Coordinación Administrativa de la Facultad y permanecerá para consultarla en la Facultad. </w:t>
      </w:r>
    </w:p>
    <w:p w:rsidR="00331B91" w:rsidRPr="000B72DA" w:rsidRDefault="00331B91">
      <w:pPr>
        <w:spacing w:line="240" w:lineRule="atLeast"/>
        <w:jc w:val="both"/>
      </w:pPr>
    </w:p>
    <w:sectPr w:rsidR="00331B91" w:rsidRPr="000B72DA" w:rsidSect="00035F72">
      <w:pgSz w:w="11907" w:h="16840" w:code="9"/>
      <w:pgMar w:top="170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035F72"/>
    <w:rsid w:val="00085F02"/>
    <w:rsid w:val="000B72DA"/>
    <w:rsid w:val="00260DF5"/>
    <w:rsid w:val="00292096"/>
    <w:rsid w:val="00313470"/>
    <w:rsid w:val="00331B91"/>
    <w:rsid w:val="003F3D9D"/>
    <w:rsid w:val="005D6DA2"/>
    <w:rsid w:val="006F0153"/>
    <w:rsid w:val="0072624E"/>
    <w:rsid w:val="00814C18"/>
    <w:rsid w:val="00875DE0"/>
    <w:rsid w:val="0093301B"/>
    <w:rsid w:val="00BD4F59"/>
    <w:rsid w:val="00DE6FAB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7826-0472-4C6B-A5E4-E116B63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240" w:lineRule="atLeas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ache24\htdocs\ing2017\concursos\otros\formulario_inscripcion202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formulario_inscripcion2024.dot</Template>
  <TotalTime>0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cp:lastPrinted>2024-11-04T15:45:00Z</cp:lastPrinted>
  <dcterms:created xsi:type="dcterms:W3CDTF">2024-11-04T19:59:00Z</dcterms:created>
  <dcterms:modified xsi:type="dcterms:W3CDTF">2024-11-04T19:59:00Z</dcterms:modified>
</cp:coreProperties>
</file>